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DC7BE3" w:rsidRPr="00F7648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BE3" w:rsidRPr="002F50CA" w:rsidRDefault="00DC7BE3" w:rsidP="00433A97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noProof/>
                <w:lang w:eastAsia="es-MX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6" type="#_x0000_t75" alt="encabezado monterrey con valor secretaria de administración" style="position:absolute;margin-left:18.1pt;margin-top:7.9pt;width:56.9pt;height:58.4pt;z-index:251658240;visibility:visible">
                  <v:imagedata r:id="rId7" o:title="" croptop="9841f" cropbottom="11511f" cropleft="3452f" cropright="56669f"/>
                </v:shape>
              </w:pict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7BE3" w:rsidRPr="005F65F7" w:rsidRDefault="00DC7BE3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GOBIERNO MUNICIPAL DE MONTERREY</w:t>
            </w:r>
          </w:p>
          <w:p w:rsidR="00DC7BE3" w:rsidRPr="005F65F7" w:rsidRDefault="00DC7BE3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SECRETARÍA DE ADMINISTRACIÓN</w:t>
            </w:r>
          </w:p>
          <w:p w:rsidR="00DC7BE3" w:rsidRPr="005F65F7" w:rsidRDefault="00DC7BE3" w:rsidP="001440A9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DIRECCION DE RECURSOS HUMANOS</w:t>
            </w:r>
          </w:p>
          <w:p w:rsidR="00DC7BE3" w:rsidRPr="00D51350" w:rsidRDefault="00DC7BE3" w:rsidP="00433A9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hAnsi="Arial Narrow" w:cs="Arial Narrow"/>
                <w:b/>
                <w:bCs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DC7BE3" w:rsidRPr="00F7648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DC7BE3" w:rsidRPr="00D51350" w:rsidRDefault="00DC7BE3" w:rsidP="001440A9">
            <w:pPr>
              <w:spacing w:after="0" w:line="240" w:lineRule="auto"/>
              <w:ind w:right="234"/>
              <w:jc w:val="right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DC7BE3" w:rsidRPr="00F7648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C7BE3" w:rsidRPr="00D51350" w:rsidRDefault="00DC7BE3" w:rsidP="009C078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DC7BE3" w:rsidRPr="00F7648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Pr="00D51350" w:rsidRDefault="00DC7BE3" w:rsidP="00C646D6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C7BE3" w:rsidRPr="00574CF0" w:rsidRDefault="00DC7BE3" w:rsidP="00C646D6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C7BE3" w:rsidRPr="00574CF0" w:rsidRDefault="00DC7BE3" w:rsidP="00C646D6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136</w:t>
            </w: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-105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Pr="00574CF0" w:rsidRDefault="00DC7BE3" w:rsidP="00C646D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Pr="00574CF0" w:rsidRDefault="00DC7BE3" w:rsidP="00C646D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C7BE3" w:rsidRPr="00574CF0" w:rsidRDefault="00DC7BE3" w:rsidP="00C646D6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23 de Abril de 2016</w:t>
            </w:r>
          </w:p>
        </w:tc>
      </w:tr>
      <w:tr w:rsidR="00DC7BE3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Pr="00D51350" w:rsidRDefault="00DC7BE3" w:rsidP="00C646D6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Default="00DC7BE3" w:rsidP="00C646D6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C7BE3" w:rsidRPr="00574CF0" w:rsidRDefault="00DC7BE3" w:rsidP="00C646D6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Auxiliar de control ambiental</w:t>
            </w:r>
          </w:p>
        </w:tc>
      </w:tr>
      <w:tr w:rsidR="00DC7BE3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Pr="00D51350" w:rsidRDefault="00DC7BE3" w:rsidP="00C646D6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Default="00DC7BE3" w:rsidP="00C646D6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C7BE3" w:rsidRPr="00574CF0" w:rsidRDefault="00DC7BE3" w:rsidP="00C646D6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Auxiliar</w:t>
            </w:r>
          </w:p>
        </w:tc>
      </w:tr>
      <w:tr w:rsidR="00DC7BE3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Pr="00D51350" w:rsidRDefault="00DC7BE3" w:rsidP="00C646D6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Pr="00574CF0" w:rsidRDefault="00DC7BE3" w:rsidP="00C646D6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C7BE3" w:rsidRPr="00574CF0" w:rsidRDefault="00DC7BE3" w:rsidP="00C646D6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Desarrollo Urbano y Ecología</w:t>
            </w:r>
          </w:p>
        </w:tc>
      </w:tr>
      <w:tr w:rsidR="00DC7BE3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Pr="00D51350" w:rsidRDefault="00DC7BE3" w:rsidP="00C646D6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Pr="00574CF0" w:rsidRDefault="00DC7BE3" w:rsidP="00C646D6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C7BE3" w:rsidRPr="00574CF0" w:rsidRDefault="00DC7BE3" w:rsidP="00C646D6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Ecología</w:t>
            </w:r>
          </w:p>
        </w:tc>
      </w:tr>
      <w:tr w:rsidR="00DC7BE3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Pr="00D51350" w:rsidRDefault="00DC7BE3" w:rsidP="00C646D6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Pr="00574CF0" w:rsidRDefault="00DC7BE3" w:rsidP="00C646D6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C7BE3" w:rsidRPr="00574CF0" w:rsidRDefault="00DC7BE3" w:rsidP="00C646D6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Ecología</w:t>
            </w:r>
          </w:p>
        </w:tc>
      </w:tr>
      <w:tr w:rsidR="00DC7BE3" w:rsidRPr="00F7648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C7BE3" w:rsidRPr="00D51350" w:rsidRDefault="00DC7BE3" w:rsidP="00C646D6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DC7BE3" w:rsidRPr="00F7648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7BE3" w:rsidRPr="00D51350" w:rsidRDefault="00DC7BE3" w:rsidP="00C646D6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DC7BE3" w:rsidRDefault="00DC7BE3" w:rsidP="00C64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  <w:p w:rsidR="00DC7BE3" w:rsidRPr="00C646D6" w:rsidRDefault="00DC7BE3" w:rsidP="00C64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Director de Ecología</w:t>
            </w:r>
          </w:p>
        </w:tc>
      </w:tr>
      <w:tr w:rsidR="00DC7BE3" w:rsidRPr="00F764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7BE3" w:rsidRPr="00D51350" w:rsidRDefault="00DC7BE3" w:rsidP="00C646D6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reporta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C7BE3" w:rsidRPr="00C646D6" w:rsidRDefault="00DC7BE3" w:rsidP="00C64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  <w:p w:rsidR="00DC7BE3" w:rsidRPr="00C646D6" w:rsidRDefault="00DC7BE3" w:rsidP="00C64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C646D6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Ninguno.</w:t>
            </w:r>
          </w:p>
        </w:tc>
      </w:tr>
      <w:tr w:rsidR="00DC7BE3" w:rsidRPr="00F7648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C7BE3" w:rsidRPr="00D51350" w:rsidRDefault="00DC7BE3" w:rsidP="00C64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DC7BE3" w:rsidRPr="00F7648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7BE3" w:rsidRDefault="00DC7BE3" w:rsidP="00C646D6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C7BE3" w:rsidRPr="00F76486" w:rsidRDefault="00DC7BE3" w:rsidP="00AA7803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Apoyar en los programas  de Cultura ambiental de la Dirección </w:t>
            </w:r>
          </w:p>
          <w:p w:rsidR="00DC7BE3" w:rsidRPr="00F76486" w:rsidRDefault="00DC7BE3" w:rsidP="00C646D6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7BE3" w:rsidRPr="00F7648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C7BE3" w:rsidRPr="00D51350" w:rsidRDefault="00DC7BE3" w:rsidP="00C646D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DC7BE3" w:rsidRPr="00F7648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7BE3" w:rsidRPr="00F76486" w:rsidRDefault="00DC7BE3" w:rsidP="00AA780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C7BE3" w:rsidRDefault="00DC7BE3" w:rsidP="00AA780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Atención al ciudadano</w:t>
            </w:r>
          </w:p>
          <w:p w:rsidR="00DC7BE3" w:rsidRPr="00F76486" w:rsidRDefault="00DC7BE3" w:rsidP="007E617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Apoyo en actividades administrativas de la Dirección</w:t>
            </w:r>
          </w:p>
          <w:p w:rsidR="00DC7BE3" w:rsidRDefault="00DC7BE3" w:rsidP="007E617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Revisión de documentos relacionados con los programas de Cultura ambiental de  la Dirección</w:t>
            </w:r>
          </w:p>
          <w:p w:rsidR="00DC7BE3" w:rsidRPr="00F67705" w:rsidRDefault="00DC7BE3" w:rsidP="007E617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C7BE3" w:rsidRPr="00F76486" w:rsidRDefault="00DC7BE3" w:rsidP="00AA780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7BE3" w:rsidRPr="00F7648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</w:tcPr>
          <w:p w:rsidR="00DC7BE3" w:rsidRPr="00F76486" w:rsidRDefault="00DC7BE3" w:rsidP="00C646D6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DC7BE3" w:rsidRPr="00F7648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7BE3" w:rsidRPr="00F76486" w:rsidRDefault="00DC7BE3" w:rsidP="007E617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C7BE3" w:rsidRPr="00F76486" w:rsidRDefault="00DC7BE3" w:rsidP="007E617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C7BE3" w:rsidRPr="00F76486" w:rsidRDefault="00DC7BE3" w:rsidP="007E617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4C40">
              <w:rPr>
                <w:rFonts w:ascii="Century Gothic" w:hAnsi="Century Gothic" w:cs="Century Gothic"/>
                <w:sz w:val="18"/>
                <w:szCs w:val="18"/>
              </w:rPr>
              <w:t xml:space="preserve">Digitalizar, capturar,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y </w:t>
            </w:r>
            <w:r w:rsidRPr="009E4C40">
              <w:rPr>
                <w:rFonts w:ascii="Century Gothic" w:hAnsi="Century Gothic" w:cs="Century Gothic"/>
                <w:sz w:val="18"/>
                <w:szCs w:val="18"/>
              </w:rPr>
              <w:t xml:space="preserve">analizar la información que se requiere para alimentar la base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de los programas de cultura ambiental de la Dirección </w:t>
            </w:r>
          </w:p>
        </w:tc>
      </w:tr>
      <w:tr w:rsidR="00DC7BE3" w:rsidRPr="00F7648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C7BE3" w:rsidRPr="00D51350" w:rsidRDefault="00DC7BE3" w:rsidP="00C646D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DC7BE3" w:rsidRPr="00F7648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7BE3" w:rsidRPr="00D51350" w:rsidRDefault="00DC7BE3" w:rsidP="00C64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C7BE3" w:rsidRPr="00D51350" w:rsidRDefault="00DC7BE3" w:rsidP="00C64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C7BE3" w:rsidRPr="00D51350" w:rsidRDefault="00DC7BE3" w:rsidP="00C64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DC7BE3" w:rsidRPr="00F7648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7BE3" w:rsidRPr="00D51350" w:rsidRDefault="00DC7BE3" w:rsidP="00AA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7BE3" w:rsidRPr="00C63FEA" w:rsidRDefault="00DC7BE3" w:rsidP="00AA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C7BE3" w:rsidRPr="00C63FEA" w:rsidRDefault="00DC7BE3" w:rsidP="00AA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63FE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Técnica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7BE3" w:rsidRPr="00C63FEA" w:rsidRDefault="00DC7BE3" w:rsidP="00AA7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63FE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C7BE3" w:rsidRPr="00F7648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7BE3" w:rsidRPr="00D51350" w:rsidRDefault="00DC7BE3" w:rsidP="00AA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7BE3" w:rsidRPr="00C63FEA" w:rsidRDefault="00DC7BE3" w:rsidP="00AA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C7BE3" w:rsidRPr="00C63FEA" w:rsidRDefault="00DC7BE3" w:rsidP="00AA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63FE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 año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7BE3" w:rsidRPr="00C63FEA" w:rsidRDefault="00DC7BE3" w:rsidP="00AA7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63FE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C7BE3" w:rsidRPr="00F76486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Pr="00D51350" w:rsidRDefault="00DC7BE3" w:rsidP="00AA780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Pr="00C63FEA" w:rsidRDefault="00DC7BE3" w:rsidP="00AA7803">
            <w:pPr>
              <w:spacing w:after="0"/>
              <w:rPr>
                <w:rFonts w:ascii="Century Gothic" w:hAnsi="Century Gothic" w:cs="Century Gothic"/>
                <w:sz w:val="18"/>
                <w:szCs w:val="18"/>
              </w:rPr>
            </w:pPr>
            <w:r w:rsidRPr="00C63FEA"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Pr="00C63FEA" w:rsidRDefault="00DC7BE3" w:rsidP="00AA780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63FE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C7BE3" w:rsidRPr="00F76486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C7BE3" w:rsidRPr="00D51350" w:rsidRDefault="00DC7BE3" w:rsidP="00AA780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Pr="00C63FEA" w:rsidRDefault="00DC7BE3" w:rsidP="00AA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C63FEA">
              <w:rPr>
                <w:rFonts w:ascii="Century Gothic" w:hAnsi="Century Gothic" w:cs="Century Gothic"/>
                <w:sz w:val="18"/>
                <w:szCs w:val="18"/>
              </w:rPr>
              <w:t>Organización de trabajo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Pr="00C63FEA" w:rsidRDefault="00DC7BE3" w:rsidP="00AA780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63FE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C7BE3" w:rsidRPr="00F76486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C7BE3" w:rsidRPr="00D51350" w:rsidRDefault="00DC7BE3" w:rsidP="00AA780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Pr="00C63FEA" w:rsidRDefault="00DC7BE3" w:rsidP="00AA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C63FEA">
              <w:rPr>
                <w:rFonts w:ascii="Century Gothic" w:hAnsi="Century Gothic" w:cs="Century Gothic"/>
                <w:sz w:val="18"/>
                <w:szCs w:val="18"/>
              </w:rPr>
              <w:t>Interacción con las personas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Pr="00C63FEA" w:rsidRDefault="00DC7BE3" w:rsidP="00AA780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63FE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C7BE3" w:rsidRPr="00F76486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C7BE3" w:rsidRPr="00D51350" w:rsidRDefault="00DC7BE3" w:rsidP="00AA780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Pr="00C63FEA" w:rsidRDefault="00DC7BE3" w:rsidP="00AA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C63FEA">
              <w:rPr>
                <w:rFonts w:ascii="Century Gothic" w:hAnsi="Century Gothic" w:cs="Century Gothic"/>
                <w:sz w:val="18"/>
                <w:szCs w:val="18"/>
              </w:rPr>
              <w:t>Control de información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Pr="00C63FEA" w:rsidRDefault="00DC7BE3" w:rsidP="00AA780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63FE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C7BE3" w:rsidRPr="00F76486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C7BE3" w:rsidRPr="00D51350" w:rsidRDefault="00DC7BE3" w:rsidP="00AA780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Pr="00C63FEA" w:rsidRDefault="00DC7BE3" w:rsidP="00AA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C63FEA">
              <w:rPr>
                <w:rFonts w:ascii="Century Gothic" w:hAnsi="Century Gothic" w:cs="Century Gothic"/>
                <w:sz w:val="18"/>
                <w:szCs w:val="18"/>
              </w:rPr>
              <w:t>Comunicación verbal y escrita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Pr="00C63FEA" w:rsidRDefault="00DC7BE3" w:rsidP="00AA780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63FE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C7BE3" w:rsidRPr="00F76486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Pr="00D51350" w:rsidRDefault="00DC7BE3" w:rsidP="00AA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Pr="00C63FEA" w:rsidRDefault="00DC7BE3" w:rsidP="00AA7803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C7BE3" w:rsidRPr="00C63FEA" w:rsidRDefault="00DC7BE3" w:rsidP="00AA7803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C63FEA">
              <w:rPr>
                <w:rFonts w:ascii="Century Gothic" w:hAnsi="Century Gothic" w:cs="Century Gothic"/>
                <w:sz w:val="18"/>
                <w:szCs w:val="18"/>
              </w:rPr>
              <w:t>Buena redacción y ortografía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Pr="00C63FEA" w:rsidRDefault="00DC7BE3" w:rsidP="00AA7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63FE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C7BE3" w:rsidRPr="00F76486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C7BE3" w:rsidRPr="00D51350" w:rsidRDefault="00DC7BE3" w:rsidP="00AA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Pr="00C63FEA" w:rsidRDefault="00DC7BE3" w:rsidP="00AA7803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C7BE3" w:rsidRPr="00C63FEA" w:rsidRDefault="00DC7BE3" w:rsidP="00AA7803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C63FEA">
              <w:rPr>
                <w:rFonts w:ascii="Century Gothic" w:hAnsi="Century Gothic" w:cs="Century Gothic"/>
                <w:sz w:val="18"/>
                <w:szCs w:val="18"/>
              </w:rPr>
              <w:t>Organización de trabajo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Pr="00C63FEA" w:rsidRDefault="00DC7BE3" w:rsidP="00AA7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63FE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C7BE3" w:rsidRPr="00F76486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C7BE3" w:rsidRPr="00D51350" w:rsidRDefault="00DC7BE3" w:rsidP="00AA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Pr="00C63FEA" w:rsidRDefault="00DC7BE3" w:rsidP="00AA7803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C7BE3" w:rsidRPr="00C63FEA" w:rsidRDefault="00DC7BE3" w:rsidP="00AA7803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C63FEA">
              <w:rPr>
                <w:rFonts w:ascii="Century Gothic" w:hAnsi="Century Gothic" w:cs="Century Gothic"/>
                <w:sz w:val="18"/>
                <w:szCs w:val="18"/>
              </w:rPr>
              <w:t>Capacidad para establecer buenas relaciones interpersonales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Pr="00C63FEA" w:rsidRDefault="00DC7BE3" w:rsidP="00AA7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63FE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C7BE3" w:rsidRPr="00F76486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C7BE3" w:rsidRPr="00D51350" w:rsidRDefault="00DC7BE3" w:rsidP="00AA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Pr="00C63FEA" w:rsidRDefault="00DC7BE3" w:rsidP="00AA7803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C7BE3" w:rsidRPr="00C63FEA" w:rsidRDefault="00DC7BE3" w:rsidP="00AA7803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C63FEA">
              <w:rPr>
                <w:rFonts w:ascii="Century Gothic" w:hAnsi="Century Gothic" w:cs="Century Gothic"/>
                <w:sz w:val="18"/>
                <w:szCs w:val="18"/>
              </w:rPr>
              <w:t xml:space="preserve">Capacidad y hábitos de escuchar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Pr="00C63FEA" w:rsidRDefault="00DC7BE3" w:rsidP="00AA7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63FE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C7BE3" w:rsidRPr="00F76486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C7BE3" w:rsidRPr="00D51350" w:rsidRDefault="00DC7BE3" w:rsidP="00AA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Pr="00C63FEA" w:rsidRDefault="00DC7BE3" w:rsidP="00AA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C7BE3" w:rsidRPr="00C63FEA" w:rsidRDefault="00DC7BE3" w:rsidP="00AA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63FE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Administrar el tiempo adecuadamente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Pr="00C63FEA" w:rsidRDefault="00DC7BE3" w:rsidP="00AA7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63FE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C7BE3" w:rsidRPr="00F76486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Pr="00D51350" w:rsidRDefault="00DC7BE3" w:rsidP="00AA780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Actitudes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Pr="00C63FEA" w:rsidRDefault="00DC7BE3" w:rsidP="00AA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C7BE3" w:rsidRPr="00C63FEA" w:rsidRDefault="00DC7BE3" w:rsidP="00AA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C63FEA">
              <w:rPr>
                <w:rFonts w:ascii="Century Gothic" w:hAnsi="Century Gothic" w:cs="Century Gothic"/>
                <w:sz w:val="18"/>
                <w:szCs w:val="18"/>
              </w:rPr>
              <w:t>Creatividad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Pr="00C63FEA" w:rsidRDefault="00DC7BE3" w:rsidP="00AA780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63FE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C7BE3" w:rsidRPr="00F76486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C7BE3" w:rsidRPr="00D51350" w:rsidRDefault="00DC7BE3" w:rsidP="00AA780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Pr="00C63FEA" w:rsidRDefault="00DC7BE3" w:rsidP="00AA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C7BE3" w:rsidRPr="00C63FEA" w:rsidRDefault="00DC7BE3" w:rsidP="00AA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C63FEA">
              <w:rPr>
                <w:rFonts w:ascii="Century Gothic" w:hAnsi="Century Gothic" w:cs="Century Gothic"/>
                <w:sz w:val="18"/>
                <w:szCs w:val="18"/>
              </w:rPr>
              <w:t>Responsable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Pr="00C63FEA" w:rsidRDefault="00DC7BE3" w:rsidP="00AA780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C63FEA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Indispensable</w:t>
            </w:r>
          </w:p>
        </w:tc>
      </w:tr>
      <w:tr w:rsidR="00DC7BE3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C7BE3" w:rsidRPr="00D51350" w:rsidRDefault="00DC7BE3" w:rsidP="00AA780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Pr="00C63FEA" w:rsidRDefault="00DC7BE3" w:rsidP="00AA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C7BE3" w:rsidRPr="00C63FEA" w:rsidRDefault="00DC7BE3" w:rsidP="00AA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C63FEA">
              <w:rPr>
                <w:rFonts w:ascii="Century Gothic" w:hAnsi="Century Gothic" w:cs="Century Gothic"/>
                <w:sz w:val="18"/>
                <w:szCs w:val="18"/>
              </w:rPr>
              <w:t>Autenticidad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Pr="00C63FEA" w:rsidRDefault="00DC7BE3" w:rsidP="00AA780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63FE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C7BE3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C7BE3" w:rsidRPr="00D51350" w:rsidRDefault="00DC7BE3" w:rsidP="00AA780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Pr="00C63FEA" w:rsidRDefault="00DC7BE3" w:rsidP="00AA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C7BE3" w:rsidRPr="00C63FEA" w:rsidRDefault="00DC7BE3" w:rsidP="00AA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C63FEA"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Pr="00C63FEA" w:rsidRDefault="00DC7BE3" w:rsidP="00AA780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63FE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C7BE3" w:rsidRPr="00F76486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C7BE3" w:rsidRPr="00D51350" w:rsidRDefault="00DC7BE3" w:rsidP="00AA780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Pr="00C63FEA" w:rsidRDefault="00DC7BE3" w:rsidP="00AA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C7BE3" w:rsidRPr="00C63FEA" w:rsidRDefault="00DC7BE3" w:rsidP="00AA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C63FEA">
              <w:rPr>
                <w:rFonts w:ascii="Century Gothic" w:hAnsi="Century Gothic" w:cs="Century Gothic"/>
                <w:sz w:val="18"/>
                <w:szCs w:val="18"/>
              </w:rPr>
              <w:t>Buena actitud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BE3" w:rsidRPr="00C63FEA" w:rsidRDefault="00DC7BE3" w:rsidP="00AA780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63FE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C7BE3" w:rsidRPr="00F76486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C7BE3" w:rsidRPr="00C63FEA" w:rsidRDefault="00DC7BE3" w:rsidP="00AA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63FEA">
              <w:rPr>
                <w:rFonts w:ascii="Century Gothic" w:hAnsi="Century Gothic" w:cs="Century Gothic"/>
                <w:sz w:val="18"/>
                <w:szCs w:val="18"/>
              </w:rPr>
              <w:t>El espacio de: Requerimiento, deberá ser llenado de acuerdo a lo que solicite el puesto  para desempeñar sus actividades</w:t>
            </w:r>
            <w:r w:rsidRPr="00C63FEA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</w:t>
            </w:r>
          </w:p>
          <w:p w:rsidR="00DC7BE3" w:rsidRPr="00C63FEA" w:rsidRDefault="00DC7BE3" w:rsidP="00AA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63FEA">
              <w:rPr>
                <w:rFonts w:ascii="Century Gothic" w:hAnsi="Century Gothic" w:cs="Century Gothic"/>
                <w:sz w:val="18"/>
                <w:szCs w:val="18"/>
              </w:rPr>
              <w:t xml:space="preserve">Si es: </w:t>
            </w:r>
            <w:r w:rsidRPr="00C63FEA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(I) </w:t>
            </w:r>
            <w:r w:rsidRPr="00C63FEA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C63FEA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, de</w:t>
            </w:r>
            <w:r w:rsidRPr="00C63FEA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  <w:r w:rsidRPr="00C63FEA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C63FEA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                                                            </w:t>
            </w:r>
          </w:p>
        </w:tc>
      </w:tr>
      <w:tr w:rsidR="00DC7BE3" w:rsidRPr="00F76486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C7BE3" w:rsidRPr="00AA7803" w:rsidRDefault="00DC7BE3" w:rsidP="00AA780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A780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DC7BE3" w:rsidRPr="00F76486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C7BE3" w:rsidRPr="00AA7803" w:rsidRDefault="00DC7BE3" w:rsidP="00AA780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A780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</w:t>
            </w:r>
          </w:p>
        </w:tc>
      </w:tr>
      <w:tr w:rsidR="00DC7BE3" w:rsidRPr="00F76486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BE3" w:rsidRPr="00F934CC" w:rsidRDefault="00DC7BE3" w:rsidP="00AA780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C7BE3" w:rsidRPr="00F934CC" w:rsidRDefault="00DC7BE3" w:rsidP="00AA780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934CC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ELABORÓ:</w:t>
            </w:r>
          </w:p>
          <w:p w:rsidR="00DC7BE3" w:rsidRPr="00F934CC" w:rsidRDefault="00DC7BE3" w:rsidP="00AA780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C7BE3" w:rsidRPr="00F934CC" w:rsidRDefault="00DC7BE3" w:rsidP="00AA780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C7BE3" w:rsidRPr="00F934CC" w:rsidRDefault="00DC7BE3" w:rsidP="00F934C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934CC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ING. JUAN CARLOS HOLGUIN AGUIRRE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BE3" w:rsidRPr="00F934CC" w:rsidRDefault="00DC7BE3" w:rsidP="00AA780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C7BE3" w:rsidRPr="00F934CC" w:rsidRDefault="00DC7BE3" w:rsidP="00AA780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  <w:r w:rsidRPr="00F934CC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REVISÓ:</w:t>
            </w:r>
            <w:r w:rsidRPr="00F934CC"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  <w:t xml:space="preserve"> </w:t>
            </w:r>
          </w:p>
          <w:p w:rsidR="00DC7BE3" w:rsidRPr="00F934CC" w:rsidRDefault="00DC7BE3" w:rsidP="00AA7803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C7BE3" w:rsidRPr="00F934CC" w:rsidRDefault="00DC7BE3" w:rsidP="00AA7803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C7BE3" w:rsidRPr="00F934CC" w:rsidRDefault="00DC7BE3" w:rsidP="00AA7803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934CC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MIDORI AIDE SOBERON GARZA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BE3" w:rsidRPr="00F934CC" w:rsidRDefault="00DC7BE3" w:rsidP="00AA780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C7BE3" w:rsidRPr="00F934CC" w:rsidRDefault="00DC7BE3" w:rsidP="00AA780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934CC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AUTORIZÓ: </w:t>
            </w:r>
          </w:p>
          <w:p w:rsidR="00DC7BE3" w:rsidRPr="00F934CC" w:rsidRDefault="00DC7BE3" w:rsidP="00AA780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C7BE3" w:rsidRPr="00F934CC" w:rsidRDefault="00DC7BE3" w:rsidP="00AA780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C7BE3" w:rsidRPr="00F934CC" w:rsidRDefault="00DC7BE3" w:rsidP="00AA7803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934CC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LUIS HORACIO BORTONI VAZQUEZ</w:t>
            </w:r>
          </w:p>
        </w:tc>
      </w:tr>
      <w:tr w:rsidR="00DC7BE3" w:rsidRPr="00F76486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7BE3" w:rsidRPr="00F934CC" w:rsidRDefault="00DC7BE3" w:rsidP="00AA780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934C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JEFE Y/O COORDINADOR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7BE3" w:rsidRPr="00F934CC" w:rsidRDefault="00DC7BE3" w:rsidP="00AA780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934C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Y/O COORD. ADMVO.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7BE3" w:rsidRPr="00F934CC" w:rsidRDefault="00DC7BE3" w:rsidP="00AA780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934CC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DIRECTOR</w:t>
            </w:r>
          </w:p>
        </w:tc>
      </w:tr>
      <w:tr w:rsidR="00DC7BE3" w:rsidRPr="00F76486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C7BE3" w:rsidRPr="00F934CC" w:rsidRDefault="00DC7BE3" w:rsidP="00AA780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F934C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DIRECCIÓN DE RECURSOS HUMANOS</w:t>
            </w:r>
          </w:p>
        </w:tc>
      </w:tr>
      <w:tr w:rsidR="00DC7BE3" w:rsidRPr="00F76486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BE3" w:rsidRPr="00F934CC" w:rsidRDefault="00DC7BE3" w:rsidP="00AA780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DC7BE3" w:rsidRPr="00F934CC" w:rsidRDefault="00DC7BE3" w:rsidP="00AA780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F934C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REVISO:</w:t>
            </w:r>
          </w:p>
          <w:p w:rsidR="00DC7BE3" w:rsidRPr="00F934CC" w:rsidRDefault="00DC7BE3" w:rsidP="00AA780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DC7BE3" w:rsidRPr="00F934CC" w:rsidRDefault="00DC7BE3" w:rsidP="00AA7803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F934CC">
              <w:rPr>
                <w:rFonts w:ascii="Century Gothic" w:hAnsi="Century Gothic" w:cs="Century Gothic"/>
                <w:sz w:val="18"/>
                <w:szCs w:val="18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BE3" w:rsidRPr="00F934CC" w:rsidRDefault="00DC7BE3" w:rsidP="00AA780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</w:p>
          <w:p w:rsidR="00DC7BE3" w:rsidRPr="00F934CC" w:rsidRDefault="00DC7BE3" w:rsidP="00AA780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934CC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AUTORIZO:</w:t>
            </w:r>
          </w:p>
          <w:p w:rsidR="00DC7BE3" w:rsidRPr="00F934CC" w:rsidRDefault="00DC7BE3" w:rsidP="00AA780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C7BE3" w:rsidRPr="00F934CC" w:rsidRDefault="00DC7BE3" w:rsidP="00AA7803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F934CC">
              <w:rPr>
                <w:rFonts w:ascii="Century Gothic" w:hAnsi="Century Gothic" w:cs="Century Gothic"/>
                <w:sz w:val="18"/>
                <w:szCs w:val="18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BE3" w:rsidRPr="00F934CC" w:rsidRDefault="00DC7BE3" w:rsidP="00AA780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C7BE3" w:rsidRPr="00F934CC" w:rsidRDefault="00DC7BE3" w:rsidP="00AA780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934CC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VIGENCIA:</w:t>
            </w:r>
          </w:p>
          <w:p w:rsidR="00DC7BE3" w:rsidRPr="00F934CC" w:rsidRDefault="00DC7BE3" w:rsidP="00AA780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C7BE3" w:rsidRPr="00F934CC" w:rsidRDefault="00DC7BE3" w:rsidP="00AA7803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934CC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31/OCT.2018</w:t>
            </w:r>
          </w:p>
        </w:tc>
      </w:tr>
      <w:tr w:rsidR="00DC7BE3" w:rsidRPr="00F76486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7BE3" w:rsidRPr="00F934CC" w:rsidRDefault="00DC7BE3" w:rsidP="00AA780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F934C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7BE3" w:rsidRPr="00F934CC" w:rsidRDefault="00DC7BE3" w:rsidP="00AA780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F934C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7BE3" w:rsidRPr="00F934CC" w:rsidRDefault="00DC7BE3" w:rsidP="00AA780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934CC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DC7BE3" w:rsidRPr="002F50CA" w:rsidRDefault="00DC7BE3" w:rsidP="002F50CA">
      <w:pPr>
        <w:spacing w:after="0" w:line="240" w:lineRule="auto"/>
        <w:rPr>
          <w:sz w:val="18"/>
          <w:szCs w:val="18"/>
        </w:rPr>
      </w:pPr>
    </w:p>
    <w:sectPr w:rsidR="00DC7BE3" w:rsidRPr="002F50CA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BE3" w:rsidRPr="002F50CA" w:rsidRDefault="00DC7BE3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DC7BE3" w:rsidRPr="002F50CA" w:rsidRDefault="00DC7BE3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BE3" w:rsidRPr="002F50CA" w:rsidRDefault="00DC7BE3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DC7BE3" w:rsidRPr="002F50CA" w:rsidRDefault="00DC7BE3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1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18"/>
  </w:num>
  <w:num w:numId="15">
    <w:abstractNumId w:val="14"/>
  </w:num>
  <w:num w:numId="16">
    <w:abstractNumId w:val="19"/>
  </w:num>
  <w:num w:numId="17">
    <w:abstractNumId w:val="22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557"/>
    <w:rsid w:val="00030D3D"/>
    <w:rsid w:val="00040853"/>
    <w:rsid w:val="00053F18"/>
    <w:rsid w:val="000613A4"/>
    <w:rsid w:val="00073EDF"/>
    <w:rsid w:val="000A2108"/>
    <w:rsid w:val="000A3746"/>
    <w:rsid w:val="000B2665"/>
    <w:rsid w:val="000D40DD"/>
    <w:rsid w:val="00106B9B"/>
    <w:rsid w:val="001119FA"/>
    <w:rsid w:val="001440A9"/>
    <w:rsid w:val="00175156"/>
    <w:rsid w:val="00182123"/>
    <w:rsid w:val="0019647B"/>
    <w:rsid w:val="001C162D"/>
    <w:rsid w:val="001C74E8"/>
    <w:rsid w:val="001E6298"/>
    <w:rsid w:val="001E64E9"/>
    <w:rsid w:val="001F489B"/>
    <w:rsid w:val="00250BF1"/>
    <w:rsid w:val="002563E8"/>
    <w:rsid w:val="00293893"/>
    <w:rsid w:val="002A2D2F"/>
    <w:rsid w:val="002A371F"/>
    <w:rsid w:val="002A6F2F"/>
    <w:rsid w:val="002D0AD4"/>
    <w:rsid w:val="002D3887"/>
    <w:rsid w:val="002F4364"/>
    <w:rsid w:val="002F443E"/>
    <w:rsid w:val="002F50CA"/>
    <w:rsid w:val="00316123"/>
    <w:rsid w:val="00321BB7"/>
    <w:rsid w:val="00324C58"/>
    <w:rsid w:val="00336E4F"/>
    <w:rsid w:val="00360ADB"/>
    <w:rsid w:val="0037083C"/>
    <w:rsid w:val="00387F97"/>
    <w:rsid w:val="003A0248"/>
    <w:rsid w:val="003A15B6"/>
    <w:rsid w:val="003B0749"/>
    <w:rsid w:val="003D7082"/>
    <w:rsid w:val="003E406C"/>
    <w:rsid w:val="003E6478"/>
    <w:rsid w:val="003F4500"/>
    <w:rsid w:val="00403D80"/>
    <w:rsid w:val="00403EF5"/>
    <w:rsid w:val="00410D60"/>
    <w:rsid w:val="00416DD1"/>
    <w:rsid w:val="00433A97"/>
    <w:rsid w:val="004602BB"/>
    <w:rsid w:val="004629AE"/>
    <w:rsid w:val="00464E05"/>
    <w:rsid w:val="004742B5"/>
    <w:rsid w:val="004A4C90"/>
    <w:rsid w:val="004B25EB"/>
    <w:rsid w:val="004B5EA5"/>
    <w:rsid w:val="004C5D40"/>
    <w:rsid w:val="004D48D1"/>
    <w:rsid w:val="004D63B9"/>
    <w:rsid w:val="004E3438"/>
    <w:rsid w:val="00544E5C"/>
    <w:rsid w:val="00555A78"/>
    <w:rsid w:val="00555F02"/>
    <w:rsid w:val="00574CF0"/>
    <w:rsid w:val="0059242C"/>
    <w:rsid w:val="00594820"/>
    <w:rsid w:val="005A4DB8"/>
    <w:rsid w:val="005B0A0F"/>
    <w:rsid w:val="005C0937"/>
    <w:rsid w:val="005C3999"/>
    <w:rsid w:val="005C3C34"/>
    <w:rsid w:val="005C4B76"/>
    <w:rsid w:val="005D626E"/>
    <w:rsid w:val="005F65F7"/>
    <w:rsid w:val="0060440B"/>
    <w:rsid w:val="00605751"/>
    <w:rsid w:val="00612FC9"/>
    <w:rsid w:val="006470AF"/>
    <w:rsid w:val="00651C68"/>
    <w:rsid w:val="00652127"/>
    <w:rsid w:val="006623FB"/>
    <w:rsid w:val="00696309"/>
    <w:rsid w:val="006A2477"/>
    <w:rsid w:val="006A4DF8"/>
    <w:rsid w:val="006B399B"/>
    <w:rsid w:val="006B6292"/>
    <w:rsid w:val="006C2608"/>
    <w:rsid w:val="006E072D"/>
    <w:rsid w:val="006E0A1A"/>
    <w:rsid w:val="006E7485"/>
    <w:rsid w:val="006F21E6"/>
    <w:rsid w:val="00702DC3"/>
    <w:rsid w:val="00766864"/>
    <w:rsid w:val="00774828"/>
    <w:rsid w:val="00776DAA"/>
    <w:rsid w:val="0077701C"/>
    <w:rsid w:val="007A022F"/>
    <w:rsid w:val="007A615B"/>
    <w:rsid w:val="007D4677"/>
    <w:rsid w:val="007D6D83"/>
    <w:rsid w:val="007E5686"/>
    <w:rsid w:val="007E617D"/>
    <w:rsid w:val="007F4705"/>
    <w:rsid w:val="00805075"/>
    <w:rsid w:val="00813442"/>
    <w:rsid w:val="0082303E"/>
    <w:rsid w:val="00853F7C"/>
    <w:rsid w:val="00867E69"/>
    <w:rsid w:val="00871425"/>
    <w:rsid w:val="00886409"/>
    <w:rsid w:val="00896E6F"/>
    <w:rsid w:val="008C2382"/>
    <w:rsid w:val="008D495F"/>
    <w:rsid w:val="008E1041"/>
    <w:rsid w:val="008F233B"/>
    <w:rsid w:val="00903974"/>
    <w:rsid w:val="009342BA"/>
    <w:rsid w:val="00935B23"/>
    <w:rsid w:val="00943557"/>
    <w:rsid w:val="00945878"/>
    <w:rsid w:val="0097006A"/>
    <w:rsid w:val="00977C8C"/>
    <w:rsid w:val="00980156"/>
    <w:rsid w:val="00991D4A"/>
    <w:rsid w:val="009A4200"/>
    <w:rsid w:val="009B2892"/>
    <w:rsid w:val="009C0786"/>
    <w:rsid w:val="009E4C40"/>
    <w:rsid w:val="00A53D0D"/>
    <w:rsid w:val="00A61504"/>
    <w:rsid w:val="00A73793"/>
    <w:rsid w:val="00A74171"/>
    <w:rsid w:val="00A81ABB"/>
    <w:rsid w:val="00A81DEE"/>
    <w:rsid w:val="00A87EC9"/>
    <w:rsid w:val="00A9289B"/>
    <w:rsid w:val="00A94863"/>
    <w:rsid w:val="00AA546D"/>
    <w:rsid w:val="00AA7803"/>
    <w:rsid w:val="00AB6E02"/>
    <w:rsid w:val="00AC350A"/>
    <w:rsid w:val="00AC46A1"/>
    <w:rsid w:val="00AD2742"/>
    <w:rsid w:val="00AE4A31"/>
    <w:rsid w:val="00AF0A24"/>
    <w:rsid w:val="00B11E6F"/>
    <w:rsid w:val="00B12D7F"/>
    <w:rsid w:val="00B20F07"/>
    <w:rsid w:val="00B2543F"/>
    <w:rsid w:val="00B57B1D"/>
    <w:rsid w:val="00B72CF2"/>
    <w:rsid w:val="00B75AB9"/>
    <w:rsid w:val="00BA0DDB"/>
    <w:rsid w:val="00BA46AC"/>
    <w:rsid w:val="00BA7DA8"/>
    <w:rsid w:val="00BD3548"/>
    <w:rsid w:val="00BF5573"/>
    <w:rsid w:val="00BF7B95"/>
    <w:rsid w:val="00C24462"/>
    <w:rsid w:val="00C272A6"/>
    <w:rsid w:val="00C55169"/>
    <w:rsid w:val="00C63FEA"/>
    <w:rsid w:val="00C646D6"/>
    <w:rsid w:val="00C724A4"/>
    <w:rsid w:val="00C84D38"/>
    <w:rsid w:val="00C86EBA"/>
    <w:rsid w:val="00C9220C"/>
    <w:rsid w:val="00CA0BEE"/>
    <w:rsid w:val="00CA0C49"/>
    <w:rsid w:val="00CD6584"/>
    <w:rsid w:val="00CD7495"/>
    <w:rsid w:val="00CE2128"/>
    <w:rsid w:val="00CF50E1"/>
    <w:rsid w:val="00D177B1"/>
    <w:rsid w:val="00D3536D"/>
    <w:rsid w:val="00D51350"/>
    <w:rsid w:val="00D54066"/>
    <w:rsid w:val="00DA3202"/>
    <w:rsid w:val="00DB0A8E"/>
    <w:rsid w:val="00DC7BE3"/>
    <w:rsid w:val="00DD5DCF"/>
    <w:rsid w:val="00DE5157"/>
    <w:rsid w:val="00E006FA"/>
    <w:rsid w:val="00E109C7"/>
    <w:rsid w:val="00E12142"/>
    <w:rsid w:val="00E17EDE"/>
    <w:rsid w:val="00E21A73"/>
    <w:rsid w:val="00E24980"/>
    <w:rsid w:val="00E3395C"/>
    <w:rsid w:val="00E41C2E"/>
    <w:rsid w:val="00E43327"/>
    <w:rsid w:val="00E44446"/>
    <w:rsid w:val="00E514A4"/>
    <w:rsid w:val="00E677D5"/>
    <w:rsid w:val="00E72C84"/>
    <w:rsid w:val="00E74E98"/>
    <w:rsid w:val="00E81BFB"/>
    <w:rsid w:val="00EB25CD"/>
    <w:rsid w:val="00EB4504"/>
    <w:rsid w:val="00EB70DC"/>
    <w:rsid w:val="00EC2511"/>
    <w:rsid w:val="00EC459C"/>
    <w:rsid w:val="00EE4A81"/>
    <w:rsid w:val="00EE7AF4"/>
    <w:rsid w:val="00F41A9A"/>
    <w:rsid w:val="00F455AB"/>
    <w:rsid w:val="00F67705"/>
    <w:rsid w:val="00F76486"/>
    <w:rsid w:val="00F82A17"/>
    <w:rsid w:val="00F934CC"/>
    <w:rsid w:val="00FA5954"/>
    <w:rsid w:val="00FB34F4"/>
    <w:rsid w:val="00FD5DD4"/>
    <w:rsid w:val="00FE2092"/>
    <w:rsid w:val="00FE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4F4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13A4"/>
    <w:pPr>
      <w:keepNext/>
      <w:framePr w:hSpace="141" w:wrap="auto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613A4"/>
    <w:rPr>
      <w:rFonts w:ascii="Arial" w:hAnsi="Arial" w:cs="Arial"/>
      <w:b/>
      <w:bCs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43557"/>
  </w:style>
  <w:style w:type="paragraph" w:styleId="Footer">
    <w:name w:val="footer"/>
    <w:basedOn w:val="Normal"/>
    <w:link w:val="Foot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3557"/>
  </w:style>
  <w:style w:type="paragraph" w:styleId="ListParagraph">
    <w:name w:val="List Paragraph"/>
    <w:basedOn w:val="Normal"/>
    <w:uiPriority w:val="99"/>
    <w:qFormat/>
    <w:rsid w:val="004602BB"/>
    <w:pPr>
      <w:ind w:left="720"/>
    </w:pPr>
  </w:style>
  <w:style w:type="paragraph" w:styleId="BodyText3">
    <w:name w:val="Body Text 3"/>
    <w:basedOn w:val="Normal"/>
    <w:link w:val="BodyText3Char"/>
    <w:uiPriority w:val="99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371</Words>
  <Characters>2043</Characters>
  <Application>Microsoft Office Outlook</Application>
  <DocSecurity>0</DocSecurity>
  <Lines>0</Lines>
  <Paragraphs>0</Paragraphs>
  <ScaleCrop>false</ScaleCrop>
  <Company>SEDUE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Mayela Cruz Gaytan</dc:creator>
  <cp:keywords/>
  <dc:description/>
  <cp:lastModifiedBy>petjuridico</cp:lastModifiedBy>
  <cp:revision>4</cp:revision>
  <cp:lastPrinted>2016-04-21T14:44:00Z</cp:lastPrinted>
  <dcterms:created xsi:type="dcterms:W3CDTF">2016-05-27T22:47:00Z</dcterms:created>
  <dcterms:modified xsi:type="dcterms:W3CDTF">2016-06-21T22:03:00Z</dcterms:modified>
</cp:coreProperties>
</file>